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BC0" w:rsidRDefault="00E74BC0" w:rsidP="002F4E0A">
      <w:pPr>
        <w:rPr>
          <w:sz w:val="28"/>
          <w:szCs w:val="28"/>
        </w:rPr>
      </w:pPr>
    </w:p>
    <w:p w:rsidR="00FB1988" w:rsidRDefault="00FB1988" w:rsidP="00FB1988">
      <w:pPr>
        <w:jc w:val="center"/>
        <w:rPr>
          <w:b/>
          <w:sz w:val="28"/>
          <w:szCs w:val="28"/>
        </w:rPr>
      </w:pPr>
      <w:r w:rsidRPr="00FB1988">
        <w:rPr>
          <w:b/>
          <w:sz w:val="28"/>
          <w:szCs w:val="28"/>
        </w:rPr>
        <w:t>Листок кадров</w:t>
      </w:r>
    </w:p>
    <w:p w:rsidR="009E7A80" w:rsidRDefault="007E46A1" w:rsidP="00B50E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6403A5">
        <w:rPr>
          <w:b/>
          <w:sz w:val="28"/>
          <w:szCs w:val="28"/>
        </w:rPr>
        <w:t>ОУ  Баганской  СОШ  № 1</w:t>
      </w:r>
      <w:r w:rsidR="0015264D">
        <w:rPr>
          <w:b/>
          <w:sz w:val="28"/>
          <w:szCs w:val="28"/>
        </w:rPr>
        <w:t xml:space="preserve"> </w:t>
      </w:r>
    </w:p>
    <w:p w:rsidR="00B50EEE" w:rsidRDefault="0015264D" w:rsidP="00B50E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E0D59">
        <w:rPr>
          <w:b/>
          <w:sz w:val="28"/>
          <w:szCs w:val="28"/>
        </w:rPr>
        <w:t>02.09</w:t>
      </w:r>
      <w:r w:rsidR="00666188">
        <w:rPr>
          <w:b/>
          <w:sz w:val="28"/>
          <w:szCs w:val="28"/>
        </w:rPr>
        <w:t>.2024</w:t>
      </w:r>
      <w:r w:rsidR="001C7FA1">
        <w:rPr>
          <w:b/>
          <w:sz w:val="28"/>
          <w:szCs w:val="28"/>
        </w:rPr>
        <w:t xml:space="preserve"> г.</w:t>
      </w:r>
    </w:p>
    <w:p w:rsidR="00FB1988" w:rsidRPr="00B50EEE" w:rsidRDefault="00FB1988" w:rsidP="00B50EEE">
      <w:pPr>
        <w:ind w:firstLine="708"/>
        <w:jc w:val="center"/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656"/>
        <w:gridCol w:w="1276"/>
        <w:gridCol w:w="1418"/>
        <w:gridCol w:w="1701"/>
        <w:gridCol w:w="708"/>
        <w:gridCol w:w="567"/>
        <w:gridCol w:w="1276"/>
        <w:gridCol w:w="1418"/>
        <w:gridCol w:w="2551"/>
      </w:tblGrid>
      <w:tr w:rsidR="00710DFB" w:rsidRPr="00E80CE3" w:rsidTr="00710DFB">
        <w:trPr>
          <w:trHeight w:val="480"/>
        </w:trPr>
        <w:tc>
          <w:tcPr>
            <w:tcW w:w="614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№ п/п</w:t>
            </w:r>
          </w:p>
        </w:tc>
        <w:tc>
          <w:tcPr>
            <w:tcW w:w="1656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276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Должность, предмет</w:t>
            </w:r>
          </w:p>
        </w:tc>
        <w:tc>
          <w:tcPr>
            <w:tcW w:w="1418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Образование (что и когда окончил)</w:t>
            </w:r>
          </w:p>
        </w:tc>
        <w:tc>
          <w:tcPr>
            <w:tcW w:w="1701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Квалификация по диплому</w:t>
            </w:r>
          </w:p>
        </w:tc>
        <w:tc>
          <w:tcPr>
            <w:tcW w:w="2551" w:type="dxa"/>
            <w:gridSpan w:val="3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Стаж</w:t>
            </w:r>
          </w:p>
        </w:tc>
        <w:tc>
          <w:tcPr>
            <w:tcW w:w="1418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Категория, год прохождения</w:t>
            </w:r>
          </w:p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аттестации</w:t>
            </w:r>
          </w:p>
        </w:tc>
        <w:tc>
          <w:tcPr>
            <w:tcW w:w="2551" w:type="dxa"/>
            <w:vMerge w:val="restart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 прохождения  курсов</w:t>
            </w:r>
          </w:p>
        </w:tc>
      </w:tr>
      <w:tr w:rsidR="00710DFB" w:rsidRPr="00E80CE3" w:rsidTr="00710DFB">
        <w:trPr>
          <w:trHeight w:val="480"/>
        </w:trPr>
        <w:tc>
          <w:tcPr>
            <w:tcW w:w="614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общ.</w:t>
            </w:r>
          </w:p>
        </w:tc>
        <w:tc>
          <w:tcPr>
            <w:tcW w:w="567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пед.</w:t>
            </w:r>
          </w:p>
        </w:tc>
        <w:tc>
          <w:tcPr>
            <w:tcW w:w="1276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в дан.должн.</w:t>
            </w:r>
          </w:p>
        </w:tc>
        <w:tc>
          <w:tcPr>
            <w:tcW w:w="1418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710DFB" w:rsidRPr="00877A13" w:rsidRDefault="00710DFB" w:rsidP="00885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Александрук  Наталья  Николаевна</w:t>
            </w:r>
          </w:p>
        </w:tc>
        <w:tc>
          <w:tcPr>
            <w:tcW w:w="1276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2000</w:t>
            </w:r>
          </w:p>
        </w:tc>
        <w:tc>
          <w:tcPr>
            <w:tcW w:w="1701" w:type="dxa"/>
          </w:tcPr>
          <w:p w:rsidR="00710DFB" w:rsidRPr="00877A13" w:rsidRDefault="00710DFB" w:rsidP="00885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10DFB" w:rsidRPr="00877A13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2022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bCs/>
                <w:sz w:val="20"/>
                <w:szCs w:val="20"/>
              </w:rPr>
              <w:t>Формирование и оценка функциональной грамотности обучающихся средствами цифровых образовательных ресурсов и сервисов»,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3A19B2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710DFB" w:rsidRPr="00877A13" w:rsidRDefault="00710DFB" w:rsidP="00B73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Баумбах  Владимир  Александрович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физической  культуры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Карасукский  педагогический  колледж, 2016</w:t>
            </w:r>
          </w:p>
        </w:tc>
        <w:tc>
          <w:tcPr>
            <w:tcW w:w="1701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физической  культуры</w:t>
            </w:r>
          </w:p>
        </w:tc>
        <w:tc>
          <w:tcPr>
            <w:tcW w:w="70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2019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3A19B2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10DFB" w:rsidRPr="00877A13" w:rsidRDefault="00710DFB" w:rsidP="00B73080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Бондаренко  Наталья  Петровна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2010</w:t>
            </w:r>
          </w:p>
        </w:tc>
        <w:tc>
          <w:tcPr>
            <w:tcW w:w="1701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2021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Формирование и оценка функциональной грамотности об-ся средствами цифровых образовательных ресурсов и сервиса, 2022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3A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710DFB" w:rsidRPr="00877A13" w:rsidRDefault="00710DFB" w:rsidP="00B73080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Бухмиллер  Татьяна  Яковлевна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</w:t>
            </w:r>
            <w:r>
              <w:rPr>
                <w:sz w:val="20"/>
                <w:szCs w:val="20"/>
              </w:rPr>
              <w:t>нглийского  языка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2011</w:t>
            </w:r>
          </w:p>
        </w:tc>
        <w:tc>
          <w:tcPr>
            <w:tcW w:w="1701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английского  и  немецкого  языков</w:t>
            </w:r>
          </w:p>
        </w:tc>
        <w:tc>
          <w:tcPr>
            <w:tcW w:w="70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2024</w:t>
            </w:r>
          </w:p>
        </w:tc>
        <w:tc>
          <w:tcPr>
            <w:tcW w:w="2551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ФВП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3A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:rsidR="00710DFB" w:rsidRDefault="00710DFB" w:rsidP="00B73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Бухмиллер  Яна  Александровна</w:t>
            </w:r>
          </w:p>
        </w:tc>
        <w:tc>
          <w:tcPr>
            <w:tcW w:w="1276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 учитель  ИЗО</w:t>
            </w:r>
          </w:p>
        </w:tc>
        <w:tc>
          <w:tcPr>
            <w:tcW w:w="1418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Колыванский  сельхозтехникум,  2003 г.</w:t>
            </w:r>
          </w:p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ЧОУ ДПО Межрегиональный Учебно-консультационный центр профсоюзов, 2021 г.</w:t>
            </w:r>
            <w:r>
              <w:rPr>
                <w:sz w:val="20"/>
                <w:szCs w:val="20"/>
              </w:rPr>
              <w:br/>
              <w:t>Студент НОККиИ</w:t>
            </w:r>
          </w:p>
        </w:tc>
        <w:tc>
          <w:tcPr>
            <w:tcW w:w="1701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708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4F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6" w:type="dxa"/>
          </w:tcPr>
          <w:p w:rsidR="00710DFB" w:rsidRPr="00877A13" w:rsidRDefault="00710DFB" w:rsidP="00B73080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Васинёва  Елена  Анатольевна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Карасукское  пед.училище, 1986</w:t>
            </w:r>
          </w:p>
        </w:tc>
        <w:tc>
          <w:tcPr>
            <w:tcW w:w="1701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710DFB" w:rsidRPr="00877A13" w:rsidRDefault="00710DFB" w:rsidP="00B73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2022</w:t>
            </w:r>
          </w:p>
        </w:tc>
        <w:tc>
          <w:tcPr>
            <w:tcW w:w="2551" w:type="dxa"/>
          </w:tcPr>
          <w:p w:rsidR="00710DFB" w:rsidRDefault="00710DFB" w:rsidP="00B73080">
            <w:pPr>
              <w:jc w:val="center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 xml:space="preserve">Оценка достижения обучающимися планируемых результатов в соответствии с </w:t>
            </w:r>
            <w:r w:rsidRPr="0049307A">
              <w:rPr>
                <w:sz w:val="20"/>
                <w:szCs w:val="20"/>
              </w:rPr>
              <w:lastRenderedPageBreak/>
              <w:t>обновлённым ФГОС НОО 2023</w:t>
            </w:r>
          </w:p>
          <w:p w:rsidR="00710DFB" w:rsidRPr="0049307A" w:rsidRDefault="00710DFB" w:rsidP="00B7308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4F0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Гонцова  Ирина  Григорьевна</w:t>
            </w:r>
          </w:p>
        </w:tc>
        <w:tc>
          <w:tcPr>
            <w:tcW w:w="1276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английского  языка</w:t>
            </w:r>
          </w:p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Иркутский  ГПИ, 1991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английского  языка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2020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Гофман  Юлия  Сергеевна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 по  УВР, учитель географии</w:t>
            </w: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2017</w:t>
            </w:r>
          </w:p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2019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образование, бакалавр, география;</w:t>
            </w:r>
            <w:r>
              <w:rPr>
                <w:sz w:val="20"/>
                <w:szCs w:val="20"/>
              </w:rPr>
              <w:br/>
              <w:t>профессиональное обучение, магистр, экономика и управление</w:t>
            </w:r>
          </w:p>
        </w:tc>
        <w:tc>
          <w:tcPr>
            <w:tcW w:w="70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 ОО на основе использования результатов мониторинговых исследований и оценочных процедур</w:t>
            </w:r>
          </w:p>
          <w:p w:rsidR="00710DFB" w:rsidRPr="00D42FC0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Джанина  Айгуль  Темиргалиевна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музыки, советник директора по воспитанию и взаимодействию с обществен-ными детскими объединениями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2004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Дранова  Ольга  Анатольевна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НГПИ, 1994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2024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Евлантьева  Наталья  Николаевна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2004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2020</w:t>
            </w:r>
          </w:p>
        </w:tc>
        <w:tc>
          <w:tcPr>
            <w:tcW w:w="2551" w:type="dxa"/>
          </w:tcPr>
          <w:p w:rsidR="00710DFB" w:rsidRPr="0049307A" w:rsidRDefault="00710DFB" w:rsidP="00970CC6">
            <w:pPr>
              <w:jc w:val="center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Использование цифровых педагогических технологий и инноваций в учебном процессе,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Железко  Галина  Петровна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педагог-психолог</w:t>
            </w:r>
            <w:r>
              <w:rPr>
                <w:sz w:val="20"/>
                <w:szCs w:val="20"/>
              </w:rPr>
              <w:t>, учитель-дефектолог</w:t>
            </w: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 2005</w:t>
            </w:r>
          </w:p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«Академия ДПО», 2016</w:t>
            </w:r>
          </w:p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МИПиПКП,</w:t>
            </w:r>
          </w:p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школьный психолог,</w:t>
            </w:r>
          </w:p>
          <w:p w:rsidR="00710DFB" w:rsidRPr="00877A13" w:rsidRDefault="00710DFB" w:rsidP="006E0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2020</w:t>
            </w:r>
          </w:p>
        </w:tc>
        <w:tc>
          <w:tcPr>
            <w:tcW w:w="255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Психолого-педагогическое сопровождение детей с ОВЗ в условиях обновленных ФГОС</w:t>
            </w:r>
          </w:p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EF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 Анастасия  </w:t>
            </w:r>
            <w:r>
              <w:rPr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 начальных  </w:t>
            </w:r>
            <w:r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Карасукский  педагогическ</w:t>
            </w:r>
            <w:r>
              <w:rPr>
                <w:sz w:val="20"/>
                <w:szCs w:val="20"/>
              </w:rPr>
              <w:lastRenderedPageBreak/>
              <w:t>ий  колледж,  2024 г.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преподавание  в  начальных  </w:t>
            </w:r>
            <w:r>
              <w:rPr>
                <w:sz w:val="20"/>
                <w:szCs w:val="20"/>
              </w:rPr>
              <w:lastRenderedPageBreak/>
              <w:t>классах</w:t>
            </w:r>
          </w:p>
        </w:tc>
        <w:tc>
          <w:tcPr>
            <w:tcW w:w="70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56" w:type="dxa"/>
          </w:tcPr>
          <w:p w:rsidR="00710DFB" w:rsidRDefault="00710DFB" w:rsidP="00970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Капля  Валерий  Викторович</w:t>
            </w:r>
          </w:p>
        </w:tc>
        <w:tc>
          <w:tcPr>
            <w:tcW w:w="1276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1997 г</w:t>
            </w:r>
          </w:p>
        </w:tc>
        <w:tc>
          <w:tcPr>
            <w:tcW w:w="170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истории</w:t>
            </w:r>
          </w:p>
        </w:tc>
        <w:tc>
          <w:tcPr>
            <w:tcW w:w="70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2022</w:t>
            </w:r>
          </w:p>
        </w:tc>
        <w:tc>
          <w:tcPr>
            <w:tcW w:w="2551" w:type="dxa"/>
          </w:tcPr>
          <w:p w:rsidR="00710DFB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:rsidR="00710DFB" w:rsidRPr="00877A13" w:rsidRDefault="00710DFB" w:rsidP="00970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Киреева  Марина  Николаевна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математики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2022</w:t>
            </w:r>
          </w:p>
        </w:tc>
        <w:tc>
          <w:tcPr>
            <w:tcW w:w="170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бакалавр,  педагогическое  образование  (с  двумя  профилями  подготовки)</w:t>
            </w:r>
          </w:p>
        </w:tc>
        <w:tc>
          <w:tcPr>
            <w:tcW w:w="70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 категории</w:t>
            </w:r>
          </w:p>
        </w:tc>
        <w:tc>
          <w:tcPr>
            <w:tcW w:w="2551" w:type="dxa"/>
          </w:tcPr>
          <w:p w:rsidR="00710DFB" w:rsidRPr="00877A13" w:rsidRDefault="00710DFB" w:rsidP="00970CC6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Колесников  Александр  Васильевич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НГАУ, 1993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«Зап.-Сиб.межрегион. образ.центр», 2019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инженер-механик</w:t>
            </w:r>
          </w:p>
          <w:p w:rsidR="00710DFB" w:rsidRPr="00877A13" w:rsidRDefault="00710DFB" w:rsidP="001D6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710DFB" w:rsidRPr="00877A13" w:rsidRDefault="00710DFB" w:rsidP="00666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Котлярова  Юлия  Викторовна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зам.директора  по  НМР, учитель химии и биологии</w:t>
            </w:r>
          </w:p>
        </w:tc>
        <w:tc>
          <w:tcPr>
            <w:tcW w:w="1418" w:type="dxa"/>
          </w:tcPr>
          <w:p w:rsidR="00710DFB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2012</w:t>
            </w:r>
          </w:p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ДО «Сибирский институт непрерывного дополнительного образования», 2016</w:t>
            </w:r>
          </w:p>
        </w:tc>
        <w:tc>
          <w:tcPr>
            <w:tcW w:w="1701" w:type="dxa"/>
          </w:tcPr>
          <w:p w:rsidR="00710DFB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химии,</w:t>
            </w:r>
          </w:p>
          <w:p w:rsidR="00710DFB" w:rsidRDefault="00710DFB" w:rsidP="00666188">
            <w:pPr>
              <w:jc w:val="center"/>
              <w:rPr>
                <w:sz w:val="20"/>
                <w:szCs w:val="20"/>
              </w:rPr>
            </w:pPr>
          </w:p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0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2022 / высшая, 2020</w:t>
            </w:r>
          </w:p>
        </w:tc>
        <w:tc>
          <w:tcPr>
            <w:tcW w:w="2551" w:type="dxa"/>
          </w:tcPr>
          <w:p w:rsidR="00710DFB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требований обновленных ФГОС ООО, ФГОС СОО в работе учителя (химия)</w:t>
            </w:r>
          </w:p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56" w:type="dxa"/>
          </w:tcPr>
          <w:p w:rsidR="00710DFB" w:rsidRPr="00877A13" w:rsidRDefault="00710DFB" w:rsidP="00666188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Куценко  Ирина  Анатольевна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141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2003</w:t>
            </w:r>
          </w:p>
        </w:tc>
        <w:tc>
          <w:tcPr>
            <w:tcW w:w="1701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70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2021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710DFB" w:rsidRPr="00877A13" w:rsidRDefault="00710DFB" w:rsidP="00666188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Кулешова  Ольга  Николаевна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2006</w:t>
            </w:r>
          </w:p>
        </w:tc>
        <w:tc>
          <w:tcPr>
            <w:tcW w:w="1701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710DFB" w:rsidRPr="00877A13" w:rsidRDefault="00710DFB" w:rsidP="00666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2021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«Деятельность учителя начальных классов в соответствии с ФГОС НОО»,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Микуляк  Оксана  Григорьевна</w:t>
            </w:r>
          </w:p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(ДЕКРЕТ)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географии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2009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географии  и  биологии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2019</w:t>
            </w:r>
          </w:p>
        </w:tc>
        <w:tc>
          <w:tcPr>
            <w:tcW w:w="255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56" w:type="dxa"/>
          </w:tcPr>
          <w:p w:rsidR="00710DFB" w:rsidRPr="00A565C4" w:rsidRDefault="00710DFB" w:rsidP="00C5095D">
            <w:pPr>
              <w:rPr>
                <w:sz w:val="20"/>
                <w:szCs w:val="20"/>
              </w:rPr>
            </w:pPr>
            <w:r w:rsidRPr="00A565C4">
              <w:rPr>
                <w:sz w:val="20"/>
                <w:szCs w:val="20"/>
              </w:rPr>
              <w:t>Микуляк  Сергей  Александрович</w:t>
            </w:r>
          </w:p>
        </w:tc>
        <w:tc>
          <w:tcPr>
            <w:tcW w:w="1276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 w:rsidRPr="00A565C4">
              <w:rPr>
                <w:sz w:val="20"/>
                <w:szCs w:val="20"/>
              </w:rPr>
              <w:t>учитель  технологии</w:t>
            </w:r>
          </w:p>
        </w:tc>
        <w:tc>
          <w:tcPr>
            <w:tcW w:w="1418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 w:rsidRPr="00A565C4">
              <w:rPr>
                <w:sz w:val="20"/>
                <w:szCs w:val="20"/>
              </w:rPr>
              <w:t>НГПУ, 2016</w:t>
            </w:r>
          </w:p>
        </w:tc>
        <w:tc>
          <w:tcPr>
            <w:tcW w:w="1701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 w:rsidRPr="00A565C4">
              <w:rPr>
                <w:sz w:val="20"/>
                <w:szCs w:val="20"/>
              </w:rPr>
              <w:t>учитель  технологии  и  предпринима-тельства</w:t>
            </w:r>
          </w:p>
        </w:tc>
        <w:tc>
          <w:tcPr>
            <w:tcW w:w="708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10DFB" w:rsidRPr="00A565C4" w:rsidRDefault="00710DFB" w:rsidP="00C5095D">
            <w:pPr>
              <w:jc w:val="center"/>
              <w:rPr>
                <w:sz w:val="20"/>
                <w:szCs w:val="20"/>
              </w:rPr>
            </w:pPr>
            <w:r w:rsidRPr="00A565C4">
              <w:rPr>
                <w:sz w:val="20"/>
                <w:szCs w:val="20"/>
              </w:rPr>
              <w:t>СЗД, 2019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 Ольга  Юрьевна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математики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2011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математики  и  информатики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2022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воспитание в соответствии с ФОП и ФПВ как основа стратегии суверенного образования, </w:t>
            </w:r>
            <w:r>
              <w:rPr>
                <w:sz w:val="20"/>
                <w:szCs w:val="20"/>
              </w:rPr>
              <w:lastRenderedPageBreak/>
              <w:t>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Морозова  Ольга  Викторовна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английского  языка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КФ НГПУ, 2005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английского  и  немецкого  языков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2019</w:t>
            </w:r>
          </w:p>
        </w:tc>
        <w:tc>
          <w:tcPr>
            <w:tcW w:w="255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преподавания английского языка с учетом требований ФГОС,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 Ольга  Владимировна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 вожатый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Карасукского педагогического колледжа, 2 курс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Наконечная  Галина  Николаевна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педагог-библиотекарь, учитель географии и информатики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2013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«Институт управления и права», 2017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информатики, руководитель образовательной организации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2019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Нефёдов  Евгений  Николаевич (ПРИОСТАНОВЛЕНИЕ Д-ТИ)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ОБЖ  и  ИЗО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2014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ЦПКиП «Луч знаний», 2020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классов;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основ  безопасности  жизнедеятельности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2021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Новохатская  Татьяна  Михайловна</w:t>
            </w:r>
          </w:p>
          <w:p w:rsidR="00710DFB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(ДЕКРЕТ)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 вожатый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НСО «Новосибирский профессионально-педагогический колледж», 2022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академия профессиональных компетенций, 2022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земельно-имущественным отношениям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Пиструга  Татьяна  Анатольевна</w:t>
            </w:r>
          </w:p>
          <w:p w:rsidR="00710DFB" w:rsidRPr="00877A13" w:rsidRDefault="00710DFB" w:rsidP="00C509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математики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Барнаульский ГПУ, 1999</w:t>
            </w:r>
            <w:r>
              <w:rPr>
                <w:sz w:val="20"/>
                <w:szCs w:val="20"/>
              </w:rPr>
              <w:t xml:space="preserve"> г., АНО ВО «Московский институт современного академического образования», 2016 г.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естествознания</w:t>
            </w:r>
            <w:r>
              <w:rPr>
                <w:sz w:val="20"/>
                <w:szCs w:val="20"/>
              </w:rPr>
              <w:t>;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2021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>
              <w:rPr>
                <w:sz w:val="20"/>
                <w:szCs w:val="20"/>
              </w:rPr>
              <w:t>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Поддубко  Игорь  Александрович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и астрономии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2015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«Инфоурок», 2018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физики, учитель астрономии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2023</w:t>
            </w:r>
          </w:p>
        </w:tc>
        <w:tc>
          <w:tcPr>
            <w:tcW w:w="2551" w:type="dxa"/>
          </w:tcPr>
          <w:p w:rsidR="00710DFB" w:rsidRPr="0049307A" w:rsidRDefault="00710DFB" w:rsidP="00782204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>
              <w:rPr>
                <w:sz w:val="20"/>
                <w:szCs w:val="20"/>
              </w:rPr>
              <w:t>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Раковский  Олег  Олегович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физической  культуры и ОБЗР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Карасукский  пед.колледж, 2020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физической  культуры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2023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Репях  Анастасия  Сергеевна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Карасукский  пед.колледж,  2019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2021</w:t>
            </w:r>
          </w:p>
        </w:tc>
        <w:tc>
          <w:tcPr>
            <w:tcW w:w="2551" w:type="dxa"/>
          </w:tcPr>
          <w:p w:rsidR="00710DFB" w:rsidRPr="0049307A" w:rsidRDefault="00710DFB" w:rsidP="00C5095D">
            <w:pPr>
              <w:jc w:val="center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Оценка достижения обучающимися планируемых результатов в соответствии с обновленными ФГОС НОО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Рябцева  Анна  Сергеевна</w:t>
            </w:r>
            <w:r>
              <w:rPr>
                <w:sz w:val="20"/>
                <w:szCs w:val="20"/>
              </w:rPr>
              <w:t xml:space="preserve"> </w:t>
            </w:r>
          </w:p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2016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ДПО «Московская академия профессиональных компетенций», 2018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образование, магистр;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2019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введения и реализации обновленных ФГОС НОО,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Рыбалко  Елена  Николаевна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</w:t>
            </w:r>
            <w:r>
              <w:rPr>
                <w:sz w:val="20"/>
                <w:szCs w:val="20"/>
              </w:rPr>
              <w:t>тель  истории  и  обществознания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1999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истории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2020</w:t>
            </w:r>
          </w:p>
        </w:tc>
        <w:tc>
          <w:tcPr>
            <w:tcW w:w="255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56" w:type="dxa"/>
          </w:tcPr>
          <w:p w:rsidR="00710DFB" w:rsidRPr="00666188" w:rsidRDefault="00710DFB" w:rsidP="00C5095D">
            <w:pPr>
              <w:rPr>
                <w:sz w:val="20"/>
                <w:szCs w:val="20"/>
              </w:rPr>
            </w:pPr>
            <w:r w:rsidRPr="00666188">
              <w:rPr>
                <w:sz w:val="20"/>
                <w:szCs w:val="20"/>
              </w:rPr>
              <w:t>Салова  Светлана  Степановна</w:t>
            </w:r>
          </w:p>
        </w:tc>
        <w:tc>
          <w:tcPr>
            <w:tcW w:w="1276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 w:rsidRPr="00666188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 w:rsidRPr="00666188">
              <w:rPr>
                <w:sz w:val="20"/>
                <w:szCs w:val="20"/>
              </w:rPr>
              <w:t>НГПИ, 1983</w:t>
            </w:r>
          </w:p>
        </w:tc>
        <w:tc>
          <w:tcPr>
            <w:tcW w:w="1701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 w:rsidRPr="00666188">
              <w:rPr>
                <w:sz w:val="20"/>
                <w:szCs w:val="20"/>
              </w:rPr>
              <w:t>учитель  русского  языка и литературы</w:t>
            </w:r>
          </w:p>
        </w:tc>
        <w:tc>
          <w:tcPr>
            <w:tcW w:w="708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  <w:r w:rsidRPr="00666188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Pr="00666188" w:rsidRDefault="00710DFB" w:rsidP="00C5095D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Синяева  Наталья  Яковлевна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технологии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2003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 академия профессиональных  компетенций, 2017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  <w:r>
              <w:rPr>
                <w:sz w:val="20"/>
                <w:szCs w:val="20"/>
              </w:rPr>
              <w:t>;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учитель,  преподаватель  технологии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2023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Сорокин  Виктор  Геннадьевич</w:t>
            </w:r>
          </w:p>
          <w:p w:rsidR="00710DFB" w:rsidRPr="00877A13" w:rsidRDefault="00710DFB" w:rsidP="00C509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информатики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2005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математики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2024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49307A">
              <w:rPr>
                <w:rStyle w:val="aa"/>
                <w:b w:val="0"/>
                <w:color w:val="212529"/>
                <w:sz w:val="20"/>
                <w:szCs w:val="20"/>
                <w:shd w:val="clear" w:color="auto" w:fill="FFFFFF"/>
              </w:rPr>
              <w:t>Реализация требований обновленных ФГОС ООО, ФГОС СОО в работе учителя информатики</w:t>
            </w:r>
            <w:r>
              <w:rPr>
                <w:rStyle w:val="aa"/>
                <w:b w:val="0"/>
                <w:color w:val="212529"/>
                <w:sz w:val="20"/>
                <w:szCs w:val="20"/>
                <w:shd w:val="clear" w:color="auto" w:fill="FFFFFF"/>
              </w:rPr>
              <w:t>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Таранченко Екатерина  Юрьевна (ДЕКРЕТ) 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преподаватель-организатор  ОБЖ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2017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2020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 жизнедеятельности</w:t>
            </w:r>
            <w:r>
              <w:rPr>
                <w:sz w:val="20"/>
                <w:szCs w:val="20"/>
              </w:rPr>
              <w:br/>
              <w:t xml:space="preserve">бакалавр, 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педагогическое  образование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2021</w:t>
            </w:r>
          </w:p>
        </w:tc>
        <w:tc>
          <w:tcPr>
            <w:tcW w:w="255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</w:t>
            </w:r>
            <w:r>
              <w:rPr>
                <w:sz w:val="20"/>
                <w:szCs w:val="20"/>
              </w:rPr>
              <w:lastRenderedPageBreak/>
              <w:t>научной и технологической направленностей «Точка роста»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Таранченко  Роман  Евгеньевич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биологии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2019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академия профессиональных компетенций, 2019</w:t>
            </w:r>
          </w:p>
        </w:tc>
        <w:tc>
          <w:tcPr>
            <w:tcW w:w="1701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 и  природопользование</w:t>
            </w: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 2021</w:t>
            </w:r>
          </w:p>
        </w:tc>
        <w:tc>
          <w:tcPr>
            <w:tcW w:w="2551" w:type="dxa"/>
          </w:tcPr>
          <w:p w:rsidR="00710DFB" w:rsidRPr="0049307A" w:rsidRDefault="00710DFB" w:rsidP="00782204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Реализация требований обновлённых ФГОС ООО, ФГОС СОО в работе учителя</w:t>
            </w:r>
            <w:r>
              <w:rPr>
                <w:sz w:val="20"/>
                <w:szCs w:val="20"/>
              </w:rPr>
              <w:t>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Тузова  Елена  Васильевна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английского  языка,  социальный  педагог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НГПИ,  1988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 академия  профессиональных  компетенций, 2017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английского  и  немецкого  языков, социальный  педагог-психолог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8/26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2020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>
              <w:rPr>
                <w:sz w:val="20"/>
                <w:szCs w:val="20"/>
              </w:rPr>
              <w:t>, 2022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Устяхин  Владимир  Владимирович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физической  культуры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 xml:space="preserve">Куйбышевское  пед.училище, 1989;  </w:t>
            </w:r>
            <w:r w:rsidRPr="00877A13">
              <w:rPr>
                <w:sz w:val="20"/>
                <w:szCs w:val="20"/>
              </w:rPr>
              <w:br/>
              <w:t>НГПУ, 2008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физической  культуры;  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2020</w:t>
            </w:r>
          </w:p>
        </w:tc>
        <w:tc>
          <w:tcPr>
            <w:tcW w:w="2551" w:type="dxa"/>
          </w:tcPr>
          <w:p w:rsidR="00710DFB" w:rsidRPr="0049307A" w:rsidRDefault="00710DFB" w:rsidP="00C5095D">
            <w:pPr>
              <w:jc w:val="center"/>
              <w:rPr>
                <w:sz w:val="20"/>
                <w:szCs w:val="20"/>
              </w:rPr>
            </w:pPr>
            <w:r w:rsidRPr="0049307A">
              <w:rPr>
                <w:rFonts w:cs="Arial"/>
                <w:sz w:val="20"/>
                <w:szCs w:val="20"/>
              </w:rPr>
              <w:t>Современные программы создания школьных спортивных клубов и выявления спортивно одаренных детей в рамках проекта «Школа- центр физической культуры и здорового образа жизни</w:t>
            </w:r>
            <w:r w:rsidRPr="0049307A">
              <w:rPr>
                <w:sz w:val="20"/>
                <w:szCs w:val="20"/>
              </w:rPr>
              <w:t xml:space="preserve"> 2022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Устяхина  Наталья  Алексеевна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истории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НГПИ, 1995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истории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2020</w:t>
            </w:r>
          </w:p>
        </w:tc>
        <w:tc>
          <w:tcPr>
            <w:tcW w:w="2551" w:type="dxa"/>
          </w:tcPr>
          <w:p w:rsidR="00710DFB" w:rsidRPr="0049307A" w:rsidRDefault="00710DFB" w:rsidP="0049307A">
            <w:pPr>
              <w:jc w:val="both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 xml:space="preserve">Преподавание отечественной истории  в школе: внешняя политика России в 15-20 вв» </w:t>
            </w:r>
          </w:p>
          <w:p w:rsidR="00710DFB" w:rsidRPr="0049307A" w:rsidRDefault="00710DFB" w:rsidP="0049307A">
            <w:pPr>
              <w:jc w:val="center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Червонец  Лариса  Викторовна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2005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2020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56" w:type="dxa"/>
          </w:tcPr>
          <w:p w:rsidR="00710DFB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 xml:space="preserve">Шаева  </w:t>
            </w:r>
          </w:p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Надежда  Дмитриевна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зам.директора по ВР, </w:t>
            </w:r>
            <w:r w:rsidRPr="00877A13">
              <w:rPr>
                <w:sz w:val="20"/>
                <w:szCs w:val="20"/>
              </w:rPr>
              <w:t>учитель  географии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1999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географии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2024</w:t>
            </w:r>
          </w:p>
        </w:tc>
        <w:tc>
          <w:tcPr>
            <w:tcW w:w="255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достижений России как важный компонент в урочной и внеурочной деятельности классных руководителей и школьных педагогов2024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Шелудько  Марина  Владимировна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НГПУ, 2015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70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2023</w:t>
            </w:r>
          </w:p>
        </w:tc>
        <w:tc>
          <w:tcPr>
            <w:tcW w:w="2551" w:type="dxa"/>
          </w:tcPr>
          <w:p w:rsidR="00710DFB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Шефер  Елена  Вячеславовна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2013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 w:rsidRPr="00877A13">
              <w:rPr>
                <w:sz w:val="20"/>
                <w:szCs w:val="20"/>
              </w:rPr>
              <w:t>учитель  русского  языка  и  литературы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2021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jc w:val="center"/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Развитие предметной компетенции учителя русского языка: теоретические и практические аспекты, 2022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56" w:type="dxa"/>
          </w:tcPr>
          <w:p w:rsidR="00710DFB" w:rsidRPr="00877A13" w:rsidRDefault="00710DFB" w:rsidP="00C509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  Лилия  Александровна</w:t>
            </w:r>
          </w:p>
        </w:tc>
        <w:tc>
          <w:tcPr>
            <w:tcW w:w="1276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начальных  классов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Карасукский  пед.колледж, 2020</w:t>
            </w:r>
          </w:p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 4 курса  НГПУ</w:t>
            </w:r>
          </w:p>
        </w:tc>
        <w:tc>
          <w:tcPr>
            <w:tcW w:w="1701" w:type="dxa"/>
          </w:tcPr>
          <w:p w:rsidR="00710DFB" w:rsidRPr="00877A13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70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10DFB" w:rsidRDefault="00710DFB" w:rsidP="00C50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2023</w:t>
            </w:r>
          </w:p>
        </w:tc>
        <w:tc>
          <w:tcPr>
            <w:tcW w:w="2551" w:type="dxa"/>
          </w:tcPr>
          <w:p w:rsidR="00710DFB" w:rsidRPr="00877A13" w:rsidRDefault="00710DFB" w:rsidP="00782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воспитание в соответствии с ФОП и ФПВ как основа стратегии суверенного образования, 2024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</w:tcPr>
          <w:p w:rsidR="00710DFB" w:rsidRPr="00877A13" w:rsidRDefault="00710DFB" w:rsidP="005D2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Савва  Елена  Дмитриевна</w:t>
            </w:r>
          </w:p>
        </w:tc>
        <w:tc>
          <w:tcPr>
            <w:tcW w:w="1276" w:type="dxa"/>
          </w:tcPr>
          <w:p w:rsidR="00710DFB" w:rsidRPr="00877A13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физики</w:t>
            </w:r>
          </w:p>
        </w:tc>
        <w:tc>
          <w:tcPr>
            <w:tcW w:w="1418" w:type="dxa"/>
          </w:tcPr>
          <w:p w:rsidR="00710DFB" w:rsidRPr="00877A13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2014</w:t>
            </w:r>
          </w:p>
        </w:tc>
        <w:tc>
          <w:tcPr>
            <w:tcW w:w="1701" w:type="dxa"/>
          </w:tcPr>
          <w:p w:rsidR="00710DFB" w:rsidRPr="00877A13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физики</w:t>
            </w:r>
          </w:p>
        </w:tc>
        <w:tc>
          <w:tcPr>
            <w:tcW w:w="70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10DFB" w:rsidRPr="00877A13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2024</w:t>
            </w:r>
          </w:p>
        </w:tc>
        <w:tc>
          <w:tcPr>
            <w:tcW w:w="2551" w:type="dxa"/>
          </w:tcPr>
          <w:p w:rsidR="00710DFB" w:rsidRPr="0049307A" w:rsidRDefault="00710DFB" w:rsidP="00657575">
            <w:pPr>
              <w:rPr>
                <w:sz w:val="20"/>
                <w:szCs w:val="20"/>
              </w:rPr>
            </w:pPr>
            <w:r w:rsidRPr="0049307A">
              <w:rPr>
                <w:sz w:val="20"/>
                <w:szCs w:val="20"/>
              </w:rPr>
              <w:t>«Внедрение ФОП начального, основного и среднегообщего образования (НОО, ООО и СОО)»</w:t>
            </w:r>
            <w:r>
              <w:rPr>
                <w:sz w:val="20"/>
                <w:szCs w:val="20"/>
              </w:rPr>
              <w:t>, 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710DFB" w:rsidRDefault="00710DFB" w:rsidP="005D2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Тараданов  Степан  Владимирович</w:t>
            </w:r>
          </w:p>
        </w:tc>
        <w:tc>
          <w:tcPr>
            <w:tcW w:w="1276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информатики</w:t>
            </w:r>
          </w:p>
        </w:tc>
        <w:tc>
          <w:tcPr>
            <w:tcW w:w="141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 2015</w:t>
            </w:r>
          </w:p>
        </w:tc>
        <w:tc>
          <w:tcPr>
            <w:tcW w:w="1701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бакалавр, информационные системы  и  технологии  (образование)</w:t>
            </w:r>
          </w:p>
        </w:tc>
        <w:tc>
          <w:tcPr>
            <w:tcW w:w="70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Р7-офис: назначение, функциональные возможности решения образовательных задач</w:t>
            </w:r>
          </w:p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710DFB" w:rsidRPr="006403A5" w:rsidTr="00710DFB">
        <w:trPr>
          <w:trHeight w:val="480"/>
        </w:trPr>
        <w:tc>
          <w:tcPr>
            <w:tcW w:w="614" w:type="dxa"/>
          </w:tcPr>
          <w:p w:rsidR="00710DFB" w:rsidRDefault="00710DFB" w:rsidP="00E52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10DFB" w:rsidRDefault="00710DFB" w:rsidP="005D2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Малашенко  Елена  Ивановна</w:t>
            </w:r>
          </w:p>
        </w:tc>
        <w:tc>
          <w:tcPr>
            <w:tcW w:w="1276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индивидуального обучения</w:t>
            </w:r>
          </w:p>
        </w:tc>
        <w:tc>
          <w:tcPr>
            <w:tcW w:w="141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Карасукское педагогическое училище, 1992</w:t>
            </w:r>
          </w:p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НГПУ, 2006</w:t>
            </w:r>
          </w:p>
        </w:tc>
        <w:tc>
          <w:tcPr>
            <w:tcW w:w="1701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</w:p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70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2551" w:type="dxa"/>
          </w:tcPr>
          <w:p w:rsidR="00710DFB" w:rsidRDefault="00710DFB" w:rsidP="005D2A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1988" w:rsidRPr="006403A5" w:rsidRDefault="00FB1988" w:rsidP="002F4E0A">
      <w:pPr>
        <w:rPr>
          <w:sz w:val="22"/>
          <w:szCs w:val="22"/>
        </w:rPr>
      </w:pPr>
    </w:p>
    <w:p w:rsidR="00231B3E" w:rsidRDefault="00231B3E" w:rsidP="002F4E0A">
      <w:pPr>
        <w:rPr>
          <w:sz w:val="22"/>
          <w:szCs w:val="22"/>
        </w:rPr>
      </w:pPr>
    </w:p>
    <w:p w:rsidR="00231B3E" w:rsidRDefault="00231B3E" w:rsidP="002F4E0A">
      <w:pPr>
        <w:rPr>
          <w:sz w:val="22"/>
          <w:szCs w:val="22"/>
        </w:rPr>
      </w:pPr>
    </w:p>
    <w:p w:rsidR="006C638B" w:rsidRPr="006403A5" w:rsidRDefault="006C638B" w:rsidP="002F4E0A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 школы                                                                      </w:t>
      </w:r>
      <w:r w:rsidR="00C5095D">
        <w:rPr>
          <w:sz w:val="22"/>
          <w:szCs w:val="22"/>
        </w:rPr>
        <w:t xml:space="preserve">   </w:t>
      </w:r>
      <w:r w:rsidR="00231B3E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5095D">
        <w:rPr>
          <w:sz w:val="22"/>
          <w:szCs w:val="22"/>
        </w:rPr>
        <w:t xml:space="preserve">            В.В.</w:t>
      </w:r>
      <w:r w:rsidR="00231B3E">
        <w:rPr>
          <w:sz w:val="22"/>
          <w:szCs w:val="22"/>
        </w:rPr>
        <w:t xml:space="preserve"> </w:t>
      </w:r>
      <w:r w:rsidR="00C5095D">
        <w:rPr>
          <w:sz w:val="22"/>
          <w:szCs w:val="22"/>
        </w:rPr>
        <w:t>Капля</w:t>
      </w:r>
    </w:p>
    <w:sectPr w:rsidR="006C638B" w:rsidRPr="006403A5" w:rsidSect="00A00C89">
      <w:type w:val="continuous"/>
      <w:pgSz w:w="15840" w:h="12240" w:orient="landscape"/>
      <w:pgMar w:top="426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FCB"/>
    <w:multiLevelType w:val="hybridMultilevel"/>
    <w:tmpl w:val="4A8E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D55D4"/>
    <w:multiLevelType w:val="hybridMultilevel"/>
    <w:tmpl w:val="1676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656"/>
    <w:multiLevelType w:val="hybridMultilevel"/>
    <w:tmpl w:val="CF962752"/>
    <w:lvl w:ilvl="0" w:tplc="25CEA79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C70249"/>
    <w:multiLevelType w:val="hybridMultilevel"/>
    <w:tmpl w:val="5C9EB5A6"/>
    <w:lvl w:ilvl="0" w:tplc="36CCC28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E543E3A"/>
    <w:multiLevelType w:val="hybridMultilevel"/>
    <w:tmpl w:val="BD4EC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45A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72BFD"/>
    <w:multiLevelType w:val="hybridMultilevel"/>
    <w:tmpl w:val="F63E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62757"/>
    <w:multiLevelType w:val="hybridMultilevel"/>
    <w:tmpl w:val="60A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D139E"/>
    <w:multiLevelType w:val="hybridMultilevel"/>
    <w:tmpl w:val="1E2A84EE"/>
    <w:lvl w:ilvl="0" w:tplc="A67A10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B2B20C2"/>
    <w:multiLevelType w:val="hybridMultilevel"/>
    <w:tmpl w:val="70C00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AADC6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B2BEE"/>
    <w:multiLevelType w:val="hybridMultilevel"/>
    <w:tmpl w:val="6F28D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52590"/>
    <w:multiLevelType w:val="hybridMultilevel"/>
    <w:tmpl w:val="FC64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02FC"/>
    <w:multiLevelType w:val="hybridMultilevel"/>
    <w:tmpl w:val="F29E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EA37FB"/>
    <w:multiLevelType w:val="hybridMultilevel"/>
    <w:tmpl w:val="C7A20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D3F91"/>
    <w:multiLevelType w:val="hybridMultilevel"/>
    <w:tmpl w:val="D502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C71EC0"/>
    <w:multiLevelType w:val="hybridMultilevel"/>
    <w:tmpl w:val="064E248E"/>
    <w:lvl w:ilvl="0" w:tplc="15F8182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5220720">
    <w:abstractNumId w:val="0"/>
  </w:num>
  <w:num w:numId="2" w16cid:durableId="1290666133">
    <w:abstractNumId w:val="7"/>
  </w:num>
  <w:num w:numId="3" w16cid:durableId="1434932079">
    <w:abstractNumId w:val="4"/>
  </w:num>
  <w:num w:numId="4" w16cid:durableId="106897161">
    <w:abstractNumId w:val="11"/>
  </w:num>
  <w:num w:numId="5" w16cid:durableId="1066413425">
    <w:abstractNumId w:val="6"/>
  </w:num>
  <w:num w:numId="6" w16cid:durableId="236013347">
    <w:abstractNumId w:val="13"/>
  </w:num>
  <w:num w:numId="7" w16cid:durableId="655259488">
    <w:abstractNumId w:val="8"/>
  </w:num>
  <w:num w:numId="8" w16cid:durableId="829710950">
    <w:abstractNumId w:val="5"/>
  </w:num>
  <w:num w:numId="9" w16cid:durableId="1605573271">
    <w:abstractNumId w:val="9"/>
  </w:num>
  <w:num w:numId="10" w16cid:durableId="383722534">
    <w:abstractNumId w:val="12"/>
  </w:num>
  <w:num w:numId="11" w16cid:durableId="1755660993">
    <w:abstractNumId w:val="3"/>
  </w:num>
  <w:num w:numId="12" w16cid:durableId="1023745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0086969">
    <w:abstractNumId w:val="2"/>
  </w:num>
  <w:num w:numId="14" w16cid:durableId="1340622112">
    <w:abstractNumId w:val="14"/>
  </w:num>
  <w:num w:numId="15" w16cid:durableId="31535248">
    <w:abstractNumId w:val="10"/>
  </w:num>
  <w:num w:numId="16" w16cid:durableId="96758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57"/>
    <w:rsid w:val="00002FD9"/>
    <w:rsid w:val="00005EC5"/>
    <w:rsid w:val="00012326"/>
    <w:rsid w:val="00014AA7"/>
    <w:rsid w:val="00020EF8"/>
    <w:rsid w:val="00021F63"/>
    <w:rsid w:val="0002569C"/>
    <w:rsid w:val="00026D3C"/>
    <w:rsid w:val="000342F1"/>
    <w:rsid w:val="0003711D"/>
    <w:rsid w:val="0004631F"/>
    <w:rsid w:val="00047EFE"/>
    <w:rsid w:val="00051EAE"/>
    <w:rsid w:val="000532F0"/>
    <w:rsid w:val="000733B0"/>
    <w:rsid w:val="00074B36"/>
    <w:rsid w:val="000811D5"/>
    <w:rsid w:val="000850DD"/>
    <w:rsid w:val="000875D7"/>
    <w:rsid w:val="00090418"/>
    <w:rsid w:val="00090CF6"/>
    <w:rsid w:val="000958F8"/>
    <w:rsid w:val="00096D18"/>
    <w:rsid w:val="000D256B"/>
    <w:rsid w:val="000D4DBE"/>
    <w:rsid w:val="000D5055"/>
    <w:rsid w:val="000E2BCA"/>
    <w:rsid w:val="000E46A5"/>
    <w:rsid w:val="000E5B58"/>
    <w:rsid w:val="000F04F2"/>
    <w:rsid w:val="00101CF8"/>
    <w:rsid w:val="00102FD2"/>
    <w:rsid w:val="00104204"/>
    <w:rsid w:val="00106E9D"/>
    <w:rsid w:val="00111F07"/>
    <w:rsid w:val="0011296E"/>
    <w:rsid w:val="00116B34"/>
    <w:rsid w:val="00123A10"/>
    <w:rsid w:val="001251E6"/>
    <w:rsid w:val="001326ED"/>
    <w:rsid w:val="00141A58"/>
    <w:rsid w:val="00150242"/>
    <w:rsid w:val="001519B5"/>
    <w:rsid w:val="0015264D"/>
    <w:rsid w:val="00155E8C"/>
    <w:rsid w:val="00156632"/>
    <w:rsid w:val="00157B2B"/>
    <w:rsid w:val="0016273C"/>
    <w:rsid w:val="001635D3"/>
    <w:rsid w:val="00165D3E"/>
    <w:rsid w:val="00165DDD"/>
    <w:rsid w:val="00166288"/>
    <w:rsid w:val="00166394"/>
    <w:rsid w:val="00167588"/>
    <w:rsid w:val="001679E3"/>
    <w:rsid w:val="00172BE7"/>
    <w:rsid w:val="0017495F"/>
    <w:rsid w:val="0018000F"/>
    <w:rsid w:val="001817FD"/>
    <w:rsid w:val="00190A0C"/>
    <w:rsid w:val="00193B3B"/>
    <w:rsid w:val="001A1CBE"/>
    <w:rsid w:val="001A2A23"/>
    <w:rsid w:val="001A4A3C"/>
    <w:rsid w:val="001A6E17"/>
    <w:rsid w:val="001B393C"/>
    <w:rsid w:val="001B3BE8"/>
    <w:rsid w:val="001B7929"/>
    <w:rsid w:val="001C5BEA"/>
    <w:rsid w:val="001C64A5"/>
    <w:rsid w:val="001C6711"/>
    <w:rsid w:val="001C7FA1"/>
    <w:rsid w:val="001D6670"/>
    <w:rsid w:val="001E2845"/>
    <w:rsid w:val="001E2D3E"/>
    <w:rsid w:val="001E30F9"/>
    <w:rsid w:val="001F166A"/>
    <w:rsid w:val="001F4930"/>
    <w:rsid w:val="001F7BA1"/>
    <w:rsid w:val="002003C7"/>
    <w:rsid w:val="0020194F"/>
    <w:rsid w:val="00202388"/>
    <w:rsid w:val="00203AC1"/>
    <w:rsid w:val="002113E9"/>
    <w:rsid w:val="002135AA"/>
    <w:rsid w:val="002149FA"/>
    <w:rsid w:val="00231A57"/>
    <w:rsid w:val="00231B3E"/>
    <w:rsid w:val="002403A0"/>
    <w:rsid w:val="002445A7"/>
    <w:rsid w:val="00245E9E"/>
    <w:rsid w:val="00253F5E"/>
    <w:rsid w:val="002548C8"/>
    <w:rsid w:val="002660C7"/>
    <w:rsid w:val="002671C8"/>
    <w:rsid w:val="00271411"/>
    <w:rsid w:val="0027617F"/>
    <w:rsid w:val="002762DC"/>
    <w:rsid w:val="00276AAE"/>
    <w:rsid w:val="00291914"/>
    <w:rsid w:val="00291EC9"/>
    <w:rsid w:val="002931D0"/>
    <w:rsid w:val="00296F0C"/>
    <w:rsid w:val="002A01F6"/>
    <w:rsid w:val="002A486D"/>
    <w:rsid w:val="002A67B3"/>
    <w:rsid w:val="002B1D20"/>
    <w:rsid w:val="002B3858"/>
    <w:rsid w:val="002B4A11"/>
    <w:rsid w:val="002C3591"/>
    <w:rsid w:val="002C6862"/>
    <w:rsid w:val="002D4454"/>
    <w:rsid w:val="002D6EC2"/>
    <w:rsid w:val="002E24BE"/>
    <w:rsid w:val="002E2CE8"/>
    <w:rsid w:val="002E32A0"/>
    <w:rsid w:val="002F1D69"/>
    <w:rsid w:val="002F4E0A"/>
    <w:rsid w:val="003031FF"/>
    <w:rsid w:val="00304694"/>
    <w:rsid w:val="00305BF7"/>
    <w:rsid w:val="0031002D"/>
    <w:rsid w:val="00312CAD"/>
    <w:rsid w:val="003131EE"/>
    <w:rsid w:val="0031755A"/>
    <w:rsid w:val="00320049"/>
    <w:rsid w:val="003204D2"/>
    <w:rsid w:val="00322BC5"/>
    <w:rsid w:val="00322EF7"/>
    <w:rsid w:val="003239B0"/>
    <w:rsid w:val="00323E79"/>
    <w:rsid w:val="003245EA"/>
    <w:rsid w:val="003274F7"/>
    <w:rsid w:val="00332425"/>
    <w:rsid w:val="00333EB5"/>
    <w:rsid w:val="00335DA9"/>
    <w:rsid w:val="00337C73"/>
    <w:rsid w:val="00346E17"/>
    <w:rsid w:val="0035087C"/>
    <w:rsid w:val="00353D97"/>
    <w:rsid w:val="00357E3F"/>
    <w:rsid w:val="00365ABA"/>
    <w:rsid w:val="00370475"/>
    <w:rsid w:val="00372E18"/>
    <w:rsid w:val="00372EA2"/>
    <w:rsid w:val="003730FD"/>
    <w:rsid w:val="00384576"/>
    <w:rsid w:val="00387545"/>
    <w:rsid w:val="00387AE7"/>
    <w:rsid w:val="00397309"/>
    <w:rsid w:val="0039766A"/>
    <w:rsid w:val="003A19B2"/>
    <w:rsid w:val="003A3A29"/>
    <w:rsid w:val="003A3BDC"/>
    <w:rsid w:val="003A7D2A"/>
    <w:rsid w:val="003B1D9E"/>
    <w:rsid w:val="003B1FB3"/>
    <w:rsid w:val="003B59D7"/>
    <w:rsid w:val="003B6B22"/>
    <w:rsid w:val="003C15AA"/>
    <w:rsid w:val="003C7E71"/>
    <w:rsid w:val="003D2C97"/>
    <w:rsid w:val="003E7F36"/>
    <w:rsid w:val="003F27D8"/>
    <w:rsid w:val="003F67FB"/>
    <w:rsid w:val="00412E33"/>
    <w:rsid w:val="004156AC"/>
    <w:rsid w:val="0042173B"/>
    <w:rsid w:val="004229BD"/>
    <w:rsid w:val="00422AF9"/>
    <w:rsid w:val="00424819"/>
    <w:rsid w:val="00446664"/>
    <w:rsid w:val="00451510"/>
    <w:rsid w:val="00455519"/>
    <w:rsid w:val="004578BD"/>
    <w:rsid w:val="00471FBC"/>
    <w:rsid w:val="00482707"/>
    <w:rsid w:val="0048460B"/>
    <w:rsid w:val="004908A8"/>
    <w:rsid w:val="0049307A"/>
    <w:rsid w:val="00493CFC"/>
    <w:rsid w:val="004951C0"/>
    <w:rsid w:val="004976C5"/>
    <w:rsid w:val="004A7575"/>
    <w:rsid w:val="004B313A"/>
    <w:rsid w:val="004B7063"/>
    <w:rsid w:val="004C1C62"/>
    <w:rsid w:val="004C1FB3"/>
    <w:rsid w:val="004C62D9"/>
    <w:rsid w:val="004C7C7C"/>
    <w:rsid w:val="004D1CB5"/>
    <w:rsid w:val="004D3DC4"/>
    <w:rsid w:val="004D595C"/>
    <w:rsid w:val="004E2A45"/>
    <w:rsid w:val="004E3980"/>
    <w:rsid w:val="004F05E1"/>
    <w:rsid w:val="004F1704"/>
    <w:rsid w:val="004F5773"/>
    <w:rsid w:val="004F6832"/>
    <w:rsid w:val="00501578"/>
    <w:rsid w:val="00504014"/>
    <w:rsid w:val="00514CD7"/>
    <w:rsid w:val="005271DE"/>
    <w:rsid w:val="00527A81"/>
    <w:rsid w:val="00535A70"/>
    <w:rsid w:val="0054084C"/>
    <w:rsid w:val="0055765D"/>
    <w:rsid w:val="00557E26"/>
    <w:rsid w:val="00567A0F"/>
    <w:rsid w:val="00567FE9"/>
    <w:rsid w:val="005703B6"/>
    <w:rsid w:val="00570870"/>
    <w:rsid w:val="0057422C"/>
    <w:rsid w:val="0057515F"/>
    <w:rsid w:val="005757F8"/>
    <w:rsid w:val="00576794"/>
    <w:rsid w:val="00583416"/>
    <w:rsid w:val="005864F6"/>
    <w:rsid w:val="00591DCC"/>
    <w:rsid w:val="005A1948"/>
    <w:rsid w:val="005A3613"/>
    <w:rsid w:val="005A5EBF"/>
    <w:rsid w:val="005A7017"/>
    <w:rsid w:val="005B43D9"/>
    <w:rsid w:val="005B524B"/>
    <w:rsid w:val="005C1B0C"/>
    <w:rsid w:val="005C2B67"/>
    <w:rsid w:val="005D107F"/>
    <w:rsid w:val="005D2AEE"/>
    <w:rsid w:val="005E06A2"/>
    <w:rsid w:val="005F6BA8"/>
    <w:rsid w:val="00614647"/>
    <w:rsid w:val="0061616D"/>
    <w:rsid w:val="0062474B"/>
    <w:rsid w:val="00624EAC"/>
    <w:rsid w:val="006267D6"/>
    <w:rsid w:val="00631FAF"/>
    <w:rsid w:val="00632D7F"/>
    <w:rsid w:val="00637CC4"/>
    <w:rsid w:val="00637D4B"/>
    <w:rsid w:val="006403A5"/>
    <w:rsid w:val="006428D2"/>
    <w:rsid w:val="0064349D"/>
    <w:rsid w:val="00657575"/>
    <w:rsid w:val="00665354"/>
    <w:rsid w:val="00666188"/>
    <w:rsid w:val="006769B3"/>
    <w:rsid w:val="006858BD"/>
    <w:rsid w:val="00693503"/>
    <w:rsid w:val="00696E1C"/>
    <w:rsid w:val="006A2021"/>
    <w:rsid w:val="006A3537"/>
    <w:rsid w:val="006A6B96"/>
    <w:rsid w:val="006A7FC0"/>
    <w:rsid w:val="006C638B"/>
    <w:rsid w:val="006D15EC"/>
    <w:rsid w:val="006D1638"/>
    <w:rsid w:val="006D2CFA"/>
    <w:rsid w:val="006D44BA"/>
    <w:rsid w:val="006D4DEF"/>
    <w:rsid w:val="006E0D59"/>
    <w:rsid w:val="006E58E7"/>
    <w:rsid w:val="006E7D6E"/>
    <w:rsid w:val="006E7E7B"/>
    <w:rsid w:val="006F07F2"/>
    <w:rsid w:val="006F58F9"/>
    <w:rsid w:val="00701C6D"/>
    <w:rsid w:val="00701F01"/>
    <w:rsid w:val="00704E68"/>
    <w:rsid w:val="00707097"/>
    <w:rsid w:val="00710DFB"/>
    <w:rsid w:val="0071246F"/>
    <w:rsid w:val="00713BA8"/>
    <w:rsid w:val="00726291"/>
    <w:rsid w:val="0073216F"/>
    <w:rsid w:val="007321F0"/>
    <w:rsid w:val="00741DC8"/>
    <w:rsid w:val="00741FF8"/>
    <w:rsid w:val="007439DD"/>
    <w:rsid w:val="007462CE"/>
    <w:rsid w:val="00746F57"/>
    <w:rsid w:val="00747CAB"/>
    <w:rsid w:val="0075597D"/>
    <w:rsid w:val="007603C6"/>
    <w:rsid w:val="00761560"/>
    <w:rsid w:val="00764B48"/>
    <w:rsid w:val="00765141"/>
    <w:rsid w:val="00767550"/>
    <w:rsid w:val="00770DD4"/>
    <w:rsid w:val="00770ED8"/>
    <w:rsid w:val="007742CC"/>
    <w:rsid w:val="00775E07"/>
    <w:rsid w:val="007766E7"/>
    <w:rsid w:val="007779B3"/>
    <w:rsid w:val="00782150"/>
    <w:rsid w:val="00785BCB"/>
    <w:rsid w:val="00790741"/>
    <w:rsid w:val="00791F09"/>
    <w:rsid w:val="00797C62"/>
    <w:rsid w:val="007A577D"/>
    <w:rsid w:val="007C2E1C"/>
    <w:rsid w:val="007C395F"/>
    <w:rsid w:val="007C4FE1"/>
    <w:rsid w:val="007C69E3"/>
    <w:rsid w:val="007D029D"/>
    <w:rsid w:val="007D4477"/>
    <w:rsid w:val="007D452E"/>
    <w:rsid w:val="007E46A1"/>
    <w:rsid w:val="007E7764"/>
    <w:rsid w:val="007F0B97"/>
    <w:rsid w:val="007F75F2"/>
    <w:rsid w:val="0080336B"/>
    <w:rsid w:val="008065ED"/>
    <w:rsid w:val="00807CE4"/>
    <w:rsid w:val="00815169"/>
    <w:rsid w:val="00823537"/>
    <w:rsid w:val="00831437"/>
    <w:rsid w:val="008406E6"/>
    <w:rsid w:val="00842C20"/>
    <w:rsid w:val="00845E9F"/>
    <w:rsid w:val="00852372"/>
    <w:rsid w:val="00854575"/>
    <w:rsid w:val="008579DF"/>
    <w:rsid w:val="0086597C"/>
    <w:rsid w:val="00870490"/>
    <w:rsid w:val="00871A5E"/>
    <w:rsid w:val="008720F9"/>
    <w:rsid w:val="00876543"/>
    <w:rsid w:val="00877A13"/>
    <w:rsid w:val="0088104F"/>
    <w:rsid w:val="00881795"/>
    <w:rsid w:val="00883C14"/>
    <w:rsid w:val="00884E6A"/>
    <w:rsid w:val="00885243"/>
    <w:rsid w:val="00887FDF"/>
    <w:rsid w:val="00896539"/>
    <w:rsid w:val="0089667C"/>
    <w:rsid w:val="008A1C97"/>
    <w:rsid w:val="008A4250"/>
    <w:rsid w:val="008A6354"/>
    <w:rsid w:val="008A7FEA"/>
    <w:rsid w:val="008B3FF0"/>
    <w:rsid w:val="008C10D2"/>
    <w:rsid w:val="008C290E"/>
    <w:rsid w:val="008C49C2"/>
    <w:rsid w:val="008C5CD2"/>
    <w:rsid w:val="008C627B"/>
    <w:rsid w:val="008C75A1"/>
    <w:rsid w:val="008C7E67"/>
    <w:rsid w:val="008D1C8C"/>
    <w:rsid w:val="008E4E31"/>
    <w:rsid w:val="008F014F"/>
    <w:rsid w:val="008F0F7E"/>
    <w:rsid w:val="008F142D"/>
    <w:rsid w:val="008F3910"/>
    <w:rsid w:val="008F6384"/>
    <w:rsid w:val="008F7392"/>
    <w:rsid w:val="00914B3E"/>
    <w:rsid w:val="00915660"/>
    <w:rsid w:val="00923209"/>
    <w:rsid w:val="0093077C"/>
    <w:rsid w:val="00930CA3"/>
    <w:rsid w:val="00940AC9"/>
    <w:rsid w:val="00953E04"/>
    <w:rsid w:val="00954A96"/>
    <w:rsid w:val="00961E02"/>
    <w:rsid w:val="00964FDD"/>
    <w:rsid w:val="009668FD"/>
    <w:rsid w:val="00970CC6"/>
    <w:rsid w:val="009737E7"/>
    <w:rsid w:val="00974940"/>
    <w:rsid w:val="00974B47"/>
    <w:rsid w:val="00982B87"/>
    <w:rsid w:val="0098638B"/>
    <w:rsid w:val="009A5F92"/>
    <w:rsid w:val="009B1240"/>
    <w:rsid w:val="009B7125"/>
    <w:rsid w:val="009C191A"/>
    <w:rsid w:val="009D37F6"/>
    <w:rsid w:val="009D7EF7"/>
    <w:rsid w:val="009E527F"/>
    <w:rsid w:val="009E67A4"/>
    <w:rsid w:val="009E7A80"/>
    <w:rsid w:val="009F1636"/>
    <w:rsid w:val="009F563A"/>
    <w:rsid w:val="009F711A"/>
    <w:rsid w:val="009F73B7"/>
    <w:rsid w:val="00A00C89"/>
    <w:rsid w:val="00A06C5F"/>
    <w:rsid w:val="00A1078B"/>
    <w:rsid w:val="00A2235C"/>
    <w:rsid w:val="00A22DD5"/>
    <w:rsid w:val="00A2797B"/>
    <w:rsid w:val="00A320A1"/>
    <w:rsid w:val="00A32C99"/>
    <w:rsid w:val="00A42115"/>
    <w:rsid w:val="00A42DDC"/>
    <w:rsid w:val="00A4346E"/>
    <w:rsid w:val="00A436A3"/>
    <w:rsid w:val="00A44F0E"/>
    <w:rsid w:val="00A453F4"/>
    <w:rsid w:val="00A4580F"/>
    <w:rsid w:val="00A55520"/>
    <w:rsid w:val="00A565C4"/>
    <w:rsid w:val="00A61B6D"/>
    <w:rsid w:val="00A667DF"/>
    <w:rsid w:val="00A71191"/>
    <w:rsid w:val="00A74BFF"/>
    <w:rsid w:val="00A826D7"/>
    <w:rsid w:val="00A92496"/>
    <w:rsid w:val="00A94C43"/>
    <w:rsid w:val="00AA7803"/>
    <w:rsid w:val="00AB45B6"/>
    <w:rsid w:val="00AB5479"/>
    <w:rsid w:val="00AC082C"/>
    <w:rsid w:val="00AC34BF"/>
    <w:rsid w:val="00AC407C"/>
    <w:rsid w:val="00AC59BD"/>
    <w:rsid w:val="00AC695A"/>
    <w:rsid w:val="00AD724E"/>
    <w:rsid w:val="00AE0998"/>
    <w:rsid w:val="00AE1430"/>
    <w:rsid w:val="00AE1688"/>
    <w:rsid w:val="00AE4434"/>
    <w:rsid w:val="00AE4994"/>
    <w:rsid w:val="00AF5782"/>
    <w:rsid w:val="00AF7C84"/>
    <w:rsid w:val="00B026BF"/>
    <w:rsid w:val="00B063E2"/>
    <w:rsid w:val="00B17377"/>
    <w:rsid w:val="00B3092C"/>
    <w:rsid w:val="00B4235B"/>
    <w:rsid w:val="00B43CC3"/>
    <w:rsid w:val="00B44812"/>
    <w:rsid w:val="00B469DE"/>
    <w:rsid w:val="00B50EEE"/>
    <w:rsid w:val="00B51D6F"/>
    <w:rsid w:val="00B53A8B"/>
    <w:rsid w:val="00B67A4C"/>
    <w:rsid w:val="00B70164"/>
    <w:rsid w:val="00B724D3"/>
    <w:rsid w:val="00B72D24"/>
    <w:rsid w:val="00B73080"/>
    <w:rsid w:val="00B80726"/>
    <w:rsid w:val="00B834D6"/>
    <w:rsid w:val="00B9105F"/>
    <w:rsid w:val="00B91439"/>
    <w:rsid w:val="00BA1DF6"/>
    <w:rsid w:val="00BA21FB"/>
    <w:rsid w:val="00BB0C63"/>
    <w:rsid w:val="00BB613E"/>
    <w:rsid w:val="00BC7C36"/>
    <w:rsid w:val="00BD74D8"/>
    <w:rsid w:val="00BD7D67"/>
    <w:rsid w:val="00BE0894"/>
    <w:rsid w:val="00BE63C1"/>
    <w:rsid w:val="00BF0249"/>
    <w:rsid w:val="00BF03CC"/>
    <w:rsid w:val="00BF1186"/>
    <w:rsid w:val="00BF196B"/>
    <w:rsid w:val="00BF2285"/>
    <w:rsid w:val="00BF3CBF"/>
    <w:rsid w:val="00BF662A"/>
    <w:rsid w:val="00C0080D"/>
    <w:rsid w:val="00C066AA"/>
    <w:rsid w:val="00C15E8E"/>
    <w:rsid w:val="00C269BF"/>
    <w:rsid w:val="00C27B59"/>
    <w:rsid w:val="00C301D1"/>
    <w:rsid w:val="00C32ADF"/>
    <w:rsid w:val="00C361BA"/>
    <w:rsid w:val="00C45E25"/>
    <w:rsid w:val="00C46480"/>
    <w:rsid w:val="00C5036D"/>
    <w:rsid w:val="00C5095D"/>
    <w:rsid w:val="00C526CF"/>
    <w:rsid w:val="00C5764D"/>
    <w:rsid w:val="00C65EF5"/>
    <w:rsid w:val="00C66621"/>
    <w:rsid w:val="00C7265C"/>
    <w:rsid w:val="00C80172"/>
    <w:rsid w:val="00C812B7"/>
    <w:rsid w:val="00C81890"/>
    <w:rsid w:val="00C8376D"/>
    <w:rsid w:val="00C83A60"/>
    <w:rsid w:val="00C84D21"/>
    <w:rsid w:val="00C9256A"/>
    <w:rsid w:val="00C939E6"/>
    <w:rsid w:val="00C94918"/>
    <w:rsid w:val="00CA37CD"/>
    <w:rsid w:val="00CA4B49"/>
    <w:rsid w:val="00CA4F0F"/>
    <w:rsid w:val="00CB13A4"/>
    <w:rsid w:val="00CB72FF"/>
    <w:rsid w:val="00CC54B6"/>
    <w:rsid w:val="00CC6686"/>
    <w:rsid w:val="00CC680F"/>
    <w:rsid w:val="00CC795F"/>
    <w:rsid w:val="00CD3E6A"/>
    <w:rsid w:val="00CD6843"/>
    <w:rsid w:val="00CE0867"/>
    <w:rsid w:val="00CE1193"/>
    <w:rsid w:val="00CE194B"/>
    <w:rsid w:val="00CE1B3B"/>
    <w:rsid w:val="00CE1B6B"/>
    <w:rsid w:val="00CE3243"/>
    <w:rsid w:val="00CF11F5"/>
    <w:rsid w:val="00CF5E2F"/>
    <w:rsid w:val="00D03EEF"/>
    <w:rsid w:val="00D04F04"/>
    <w:rsid w:val="00D06318"/>
    <w:rsid w:val="00D07F70"/>
    <w:rsid w:val="00D12CCD"/>
    <w:rsid w:val="00D20380"/>
    <w:rsid w:val="00D20820"/>
    <w:rsid w:val="00D24916"/>
    <w:rsid w:val="00D24A92"/>
    <w:rsid w:val="00D25B83"/>
    <w:rsid w:val="00D305C0"/>
    <w:rsid w:val="00D32133"/>
    <w:rsid w:val="00D37852"/>
    <w:rsid w:val="00D42FC0"/>
    <w:rsid w:val="00D430CC"/>
    <w:rsid w:val="00D701D4"/>
    <w:rsid w:val="00D74234"/>
    <w:rsid w:val="00D7526C"/>
    <w:rsid w:val="00D87F87"/>
    <w:rsid w:val="00D92779"/>
    <w:rsid w:val="00D9544D"/>
    <w:rsid w:val="00DA3A21"/>
    <w:rsid w:val="00DA4546"/>
    <w:rsid w:val="00DA7213"/>
    <w:rsid w:val="00DB7D2C"/>
    <w:rsid w:val="00DD26FA"/>
    <w:rsid w:val="00DD3F02"/>
    <w:rsid w:val="00DD3F63"/>
    <w:rsid w:val="00DD52C9"/>
    <w:rsid w:val="00DE1044"/>
    <w:rsid w:val="00DE20B1"/>
    <w:rsid w:val="00DE66CC"/>
    <w:rsid w:val="00DF5933"/>
    <w:rsid w:val="00E0083D"/>
    <w:rsid w:val="00E0130B"/>
    <w:rsid w:val="00E035AE"/>
    <w:rsid w:val="00E066EE"/>
    <w:rsid w:val="00E079A9"/>
    <w:rsid w:val="00E10E0C"/>
    <w:rsid w:val="00E24E6E"/>
    <w:rsid w:val="00E25D6B"/>
    <w:rsid w:val="00E31D70"/>
    <w:rsid w:val="00E37DF5"/>
    <w:rsid w:val="00E40F15"/>
    <w:rsid w:val="00E41FE1"/>
    <w:rsid w:val="00E4225E"/>
    <w:rsid w:val="00E42870"/>
    <w:rsid w:val="00E45E8F"/>
    <w:rsid w:val="00E45F4F"/>
    <w:rsid w:val="00E4617A"/>
    <w:rsid w:val="00E527AA"/>
    <w:rsid w:val="00E534E4"/>
    <w:rsid w:val="00E5499D"/>
    <w:rsid w:val="00E54CE9"/>
    <w:rsid w:val="00E55402"/>
    <w:rsid w:val="00E56850"/>
    <w:rsid w:val="00E56E08"/>
    <w:rsid w:val="00E714C3"/>
    <w:rsid w:val="00E74BC0"/>
    <w:rsid w:val="00E77D6F"/>
    <w:rsid w:val="00E801ED"/>
    <w:rsid w:val="00E8023A"/>
    <w:rsid w:val="00E81B94"/>
    <w:rsid w:val="00E94CFF"/>
    <w:rsid w:val="00E969D0"/>
    <w:rsid w:val="00EA223D"/>
    <w:rsid w:val="00EB36D7"/>
    <w:rsid w:val="00EB4965"/>
    <w:rsid w:val="00EB69DD"/>
    <w:rsid w:val="00EC0654"/>
    <w:rsid w:val="00EC0AE1"/>
    <w:rsid w:val="00EC2857"/>
    <w:rsid w:val="00EC288F"/>
    <w:rsid w:val="00EC2CD9"/>
    <w:rsid w:val="00EC695B"/>
    <w:rsid w:val="00ED3C09"/>
    <w:rsid w:val="00ED7613"/>
    <w:rsid w:val="00EE68F3"/>
    <w:rsid w:val="00EF133F"/>
    <w:rsid w:val="00EF61A4"/>
    <w:rsid w:val="00F000A7"/>
    <w:rsid w:val="00F018D9"/>
    <w:rsid w:val="00F0760E"/>
    <w:rsid w:val="00F107FA"/>
    <w:rsid w:val="00F13106"/>
    <w:rsid w:val="00F16A5F"/>
    <w:rsid w:val="00F2287F"/>
    <w:rsid w:val="00F25920"/>
    <w:rsid w:val="00F34085"/>
    <w:rsid w:val="00F3755F"/>
    <w:rsid w:val="00F417AC"/>
    <w:rsid w:val="00F43E7C"/>
    <w:rsid w:val="00F44CE7"/>
    <w:rsid w:val="00F466DD"/>
    <w:rsid w:val="00F50A6C"/>
    <w:rsid w:val="00F53A14"/>
    <w:rsid w:val="00F57124"/>
    <w:rsid w:val="00F60614"/>
    <w:rsid w:val="00F623F7"/>
    <w:rsid w:val="00F64BF3"/>
    <w:rsid w:val="00F64BFA"/>
    <w:rsid w:val="00F6585E"/>
    <w:rsid w:val="00F67EED"/>
    <w:rsid w:val="00F714E2"/>
    <w:rsid w:val="00F732AE"/>
    <w:rsid w:val="00F7512E"/>
    <w:rsid w:val="00F76284"/>
    <w:rsid w:val="00F9415C"/>
    <w:rsid w:val="00FA2B59"/>
    <w:rsid w:val="00FA4437"/>
    <w:rsid w:val="00FA669A"/>
    <w:rsid w:val="00FB1988"/>
    <w:rsid w:val="00FB46AD"/>
    <w:rsid w:val="00FC1BFB"/>
    <w:rsid w:val="00FC7E61"/>
    <w:rsid w:val="00FD1B1A"/>
    <w:rsid w:val="00FD3DDA"/>
    <w:rsid w:val="00FD5D66"/>
    <w:rsid w:val="00FD6C89"/>
    <w:rsid w:val="00FE0D77"/>
    <w:rsid w:val="00FE41E8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87742E-F829-4B13-BB32-821FD17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2CC"/>
    <w:rPr>
      <w:sz w:val="24"/>
      <w:szCs w:val="24"/>
    </w:rPr>
  </w:style>
  <w:style w:type="paragraph" w:styleId="1">
    <w:name w:val="heading 1"/>
    <w:basedOn w:val="a"/>
    <w:next w:val="a"/>
    <w:qFormat/>
    <w:rsid w:val="007742C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CF11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42CC"/>
    <w:rPr>
      <w:color w:val="0000FF"/>
      <w:u w:val="single"/>
    </w:rPr>
  </w:style>
  <w:style w:type="paragraph" w:styleId="20">
    <w:name w:val="Body Text 2"/>
    <w:basedOn w:val="a"/>
    <w:link w:val="21"/>
    <w:rsid w:val="007742CC"/>
    <w:rPr>
      <w:sz w:val="28"/>
    </w:rPr>
  </w:style>
  <w:style w:type="table" w:styleId="a4">
    <w:name w:val="Table Grid"/>
    <w:basedOn w:val="a1"/>
    <w:uiPriority w:val="59"/>
    <w:rsid w:val="0083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45B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23A10"/>
    <w:pPr>
      <w:spacing w:after="120"/>
    </w:pPr>
  </w:style>
  <w:style w:type="character" w:customStyle="1" w:styleId="21">
    <w:name w:val="Основной текст 2 Знак"/>
    <w:link w:val="20"/>
    <w:rsid w:val="00291EC9"/>
    <w:rPr>
      <w:sz w:val="28"/>
      <w:szCs w:val="24"/>
    </w:rPr>
  </w:style>
  <w:style w:type="character" w:customStyle="1" w:styleId="a7">
    <w:name w:val="Подпись к таблице_"/>
    <w:link w:val="a8"/>
    <w:uiPriority w:val="99"/>
    <w:rsid w:val="00501578"/>
    <w:rPr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501578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Основной текст + Полужирный11"/>
    <w:aliases w:val="Интервал 0 pt11"/>
    <w:uiPriority w:val="99"/>
    <w:rsid w:val="00501578"/>
    <w:rPr>
      <w:rFonts w:ascii="Times New Roman" w:hAnsi="Times New Roman" w:cs="Times New Roman"/>
      <w:b/>
      <w:bCs/>
      <w:spacing w:val="-10"/>
      <w:sz w:val="27"/>
      <w:szCs w:val="27"/>
    </w:rPr>
  </w:style>
  <w:style w:type="character" w:customStyle="1" w:styleId="apple-converted-space">
    <w:name w:val="apple-converted-space"/>
    <w:basedOn w:val="a0"/>
    <w:rsid w:val="001C5BEA"/>
  </w:style>
  <w:style w:type="paragraph" w:styleId="a9">
    <w:name w:val="Normal (Web)"/>
    <w:basedOn w:val="a"/>
    <w:uiPriority w:val="99"/>
    <w:unhideWhenUsed/>
    <w:rsid w:val="001C5BE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C5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96;&#1086;&#1074;&#1072;\Application%20Data\Microsoft\&#1064;&#1072;&#1073;&#1083;&#1086;&#1085;&#1099;\PIS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PISM.dot</Template>
  <TotalTime>1027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Передано по электронной почте</vt:lpstr>
    </vt:vector>
  </TitlesOfParts>
  <Company>Администрация Баганского района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Передано по электронной почте</dc:title>
  <dc:creator>Шишова</dc:creator>
  <cp:lastModifiedBy>Робот 6</cp:lastModifiedBy>
  <cp:revision>11</cp:revision>
  <cp:lastPrinted>2024-09-23T04:35:00Z</cp:lastPrinted>
  <dcterms:created xsi:type="dcterms:W3CDTF">2017-08-25T04:17:00Z</dcterms:created>
  <dcterms:modified xsi:type="dcterms:W3CDTF">2024-09-23T09:07:00Z</dcterms:modified>
</cp:coreProperties>
</file>